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刻章、换章、补章程序流程图</w:t>
      </w:r>
    </w:p>
    <w:p>
      <w:pPr>
        <w:rPr>
          <w:rFonts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6179820</wp:posOffset>
                </wp:positionV>
                <wp:extent cx="2828925" cy="857250"/>
                <wp:effectExtent l="4445" t="4445" r="5080" b="14605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党政办公室归档旧章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申请单位启用新章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84pt;margin-top:486.6pt;height:67.5pt;width:222.75pt;z-index:251665408;mso-width-relative:page;mso-height-relative:page;" fillcolor="#FFFFFF" filled="t" stroked="t" coordsize="21600,21600" o:gfxdata="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iOta2AAAAAwBAAAPAAAAAAAAAAEAIAAAACIAAABkcnMv&#10;ZG93bnJldi54bWxQSwECFAAUAAAACACHTuJAnS0uBQ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党政办公室归档旧章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申请单位启用新章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5608320</wp:posOffset>
                </wp:positionV>
                <wp:extent cx="19050" cy="571500"/>
                <wp:effectExtent l="21590" t="0" r="35560" b="0"/>
                <wp:wrapNone/>
                <wp:docPr id="1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71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00.25pt;margin-top:441.6pt;height:45pt;width:1.5pt;z-index:251669504;mso-width-relative:page;mso-height-relative:page;" filled="f" stroked="t" coordsize="21600,21600" o:gfxdata="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QgMMV2wAAAAsBAAAPAAAAAAAAAAEAIAAAACIAAABkcnMv&#10;ZG93bnJldi54bWxQSwECFAAUAAAACACHTuJA7Gmg8QACAADr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5084445</wp:posOffset>
                </wp:positionV>
                <wp:extent cx="2828925" cy="523875"/>
                <wp:effectExtent l="4445" t="4445" r="5080" b="5080"/>
                <wp:wrapNone/>
                <wp:docPr id="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党政办公室拟写启用通知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78.75pt;margin-top:400.35pt;height:41.25pt;width:222.75pt;z-index:251664384;mso-width-relative:page;mso-height-relative:page;" fillcolor="#FFFFFF" filled="t" stroked="t" coordsize="21600,21600" o:gfxdata="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2nLl2AAAAAsBAAAPAAAAAAAAAAEAIAAAACIAAABkcnMvZG93&#10;bnJldi54bWxQSwECFAAUAAAACACHTuJABgdmlQACAAAp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党政办公室拟写启用通知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4512945</wp:posOffset>
                </wp:positionV>
                <wp:extent cx="19050" cy="571500"/>
                <wp:effectExtent l="21590" t="0" r="35560" b="0"/>
                <wp:wrapNone/>
                <wp:docPr id="10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71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1.75pt;margin-top:355.35pt;height:45pt;width:1.5pt;z-index:251668480;mso-width-relative:page;mso-height-relative:page;" filled="f" stroked="t" coordsize="21600,21600" o:gfxdata="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2uaAdoAAAALAQAADwAAAAAAAAABACAAAAAiAAAAZHJzL2Rv&#10;d25yZXYueG1sUEsBAhQAFAAAAAgAh07iQIiiyvX/AQAA6w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3712845</wp:posOffset>
                </wp:positionV>
                <wp:extent cx="4581525" cy="800100"/>
                <wp:effectExtent l="4445" t="4445" r="5080" b="1460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申请单位将新章、旧章一并交回党政办公室，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留下印模，签字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2.25pt;margin-top:292.35pt;height:63pt;width:360.75pt;z-index:251663360;mso-width-relative:page;mso-height-relative:page;" fillcolor="#FFFFFF" filled="t" stroked="t" coordsize="21600,21600" o:gfxdata="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qdVV7YAAAACgEAAA8AAAAAAAAAAQAgAAAAIgAAAGRycy9kb3du&#10;cmV2LnhtbFBLAQIUABQAAAAIAIdO4kACgCMN/wEAACk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申请单位将新章、旧章一并交回党政办公室，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留下印模，签字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3141345</wp:posOffset>
                </wp:positionV>
                <wp:extent cx="19050" cy="571500"/>
                <wp:effectExtent l="21590" t="0" r="35560" b="0"/>
                <wp:wrapNone/>
                <wp:docPr id="9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71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203.25pt;margin-top:247.35pt;height:45pt;width:1.5pt;z-index:251667456;mso-width-relative:page;mso-height-relative:page;" filled="f" stroked="t" coordsize="21600,21600" o:gfxdata="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euzrvbAAAACwEAAA8AAAAAAAAAAQAgAAAAIgAAAGRycy9k&#10;b3ducmV2LnhtbFBLAQIUABQAAAAIAIdO4kCQcGlR/wEAAOo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2617470</wp:posOffset>
                </wp:positionV>
                <wp:extent cx="4581525" cy="523875"/>
                <wp:effectExtent l="4445" t="4445" r="5080" b="5080"/>
                <wp:wrapNone/>
                <wp:docPr id="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申请单位凭党政办公室开具的介绍信到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指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定地点</w:t>
                            </w:r>
                            <w:r>
                              <w:rPr>
                                <w:rFonts w:hint="eastAsia" w:cs="宋体"/>
                                <w:sz w:val="32"/>
                                <w:szCs w:val="32"/>
                              </w:rPr>
                              <w:t>刻制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32.25pt;margin-top:206.1pt;height:41.25pt;width:360.75pt;z-index:251662336;mso-width-relative:page;mso-height-relative:page;" fillcolor="#FFFFFF" filled="t" stroked="t" coordsize="21600,21600" o:gfxdata="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l1XgdgAAAAKAQAADwAAAAAAAAABACAAAAAiAAAAZHJzL2Rvd25y&#10;ZXYueG1sUEsBAhQAFAAAAAgAh07iQCFDwEn+AQAAKQ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申请单位凭党政办公室开具的介绍信到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指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定地点</w:t>
                      </w:r>
                      <w:r>
                        <w:rPr>
                          <w:rFonts w:hint="eastAsia" w:cs="宋体"/>
                          <w:sz w:val="32"/>
                          <w:szCs w:val="32"/>
                        </w:rPr>
                        <w:t>刻制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2045970</wp:posOffset>
                </wp:positionV>
                <wp:extent cx="19050" cy="571500"/>
                <wp:effectExtent l="21590" t="0" r="35560" b="0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71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3.25pt;margin-top:161.1pt;height:45pt;width:1.5pt;z-index:251666432;mso-width-relative:page;mso-height-relative:page;" filled="f" stroked="t" coordsize="21600,21600" o:gfxdata="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alp6doAAAALAQAADwAAAAAAAAABACAAAAAiAAAAZHJzL2Rv&#10;d25yZXYueG1sUEsBAhQAFAAAAAgAh07iQLfuucf/AQAA6g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1522095</wp:posOffset>
                </wp:positionV>
                <wp:extent cx="2828925" cy="523875"/>
                <wp:effectExtent l="4445" t="4445" r="5080" b="5080"/>
                <wp:wrapNone/>
                <wp:docPr id="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校领导签批意见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94.5pt;margin-top:119.85pt;height:41.25pt;width:222.75pt;z-index:251661312;mso-width-relative:page;mso-height-relative:page;" fillcolor="#FFFFFF" filled="t" stroked="t" coordsize="21600,21600" o:gfxdata="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VkfkdkAAAALAQAADwAAAAAAAAABACAAAAAiAAAAZHJzL2Rv&#10;d25yZXYueG1sUEsBAhQAFAAAAAgAh07iQPp2jtQAAgAAKg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校领导签批意见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950595</wp:posOffset>
                </wp:positionV>
                <wp:extent cx="19050" cy="571500"/>
                <wp:effectExtent l="21590" t="0" r="35560" b="0"/>
                <wp:wrapNone/>
                <wp:docPr id="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71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04.75pt;margin-top:74.85pt;height:45pt;width:1.5pt;z-index:251660288;mso-width-relative:page;mso-height-relative:page;" filled="f" stroked="t" coordsize="21600,21600" o:gfxdata="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lusZHaAAAACwEAAA8AAAAAAAAAAQAgAAAAIgAAAGRycy9k&#10;b3ducmV2LnhtbFBLAQIUABQAAAAIAIdO4kBsxY8T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426720</wp:posOffset>
                </wp:positionV>
                <wp:extent cx="2828925" cy="523875"/>
                <wp:effectExtent l="4445" t="4445" r="5080" b="5080"/>
                <wp:wrapNone/>
                <wp:docPr id="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提交刻章、换章或补章申请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94.5pt;margin-top:33.6pt;height:41.25pt;width:222.75pt;z-index:251659264;mso-width-relative:page;mso-height-relative:page;" fillcolor="#FFFFFF" filled="t" stroked="t" coordsize="21600,21600" o:gfxdata="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1i9C2AAAAAoBAAAPAAAAAAAAAAEAIAAAACIAAABkcnMvZG93&#10;bnJldi54bWxQSwECFAAUAAAACACHTuJA245Ssg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提交刻章、换章或补章申请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刻制印章申请单</w:t>
      </w:r>
    </w:p>
    <w:p>
      <w:pPr>
        <w:jc w:val="center"/>
        <w:rPr>
          <w:rFonts w:ascii="楷体" w:hAnsi="楷体" w:eastAsia="楷体" w:cs="Times New Roman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275"/>
        <w:gridCol w:w="1276"/>
        <w:gridCol w:w="851"/>
        <w:gridCol w:w="283"/>
        <w:gridCol w:w="992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 请 单 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经办人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351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申请单位负责人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       批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351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申请单位主管校领导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      批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510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党政办公室主管校领导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      批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8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  请  书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党政办公室：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申请单位：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刻制印章全称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印模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换发印章申请单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139"/>
        <w:gridCol w:w="1033"/>
        <w:gridCol w:w="1377"/>
        <w:gridCol w:w="425"/>
        <w:gridCol w:w="850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 请 单 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经办人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2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申请单位负责人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       批</w:t>
            </w:r>
          </w:p>
        </w:tc>
        <w:tc>
          <w:tcPr>
            <w:tcW w:w="529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22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申请单位主管校领导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      批</w:t>
            </w:r>
          </w:p>
        </w:tc>
        <w:tc>
          <w:tcPr>
            <w:tcW w:w="529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227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党政办公室主管校领导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      批</w:t>
            </w:r>
          </w:p>
        </w:tc>
        <w:tc>
          <w:tcPr>
            <w:tcW w:w="529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  请  书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党政办公室：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申请单位：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原印章全称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原印章印模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换发印章全称</w:t>
            </w:r>
          </w:p>
        </w:tc>
        <w:tc>
          <w:tcPr>
            <w:tcW w:w="217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换发印章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印    模</w:t>
            </w:r>
          </w:p>
        </w:tc>
        <w:tc>
          <w:tcPr>
            <w:tcW w:w="246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补发印章申请单</w:t>
      </w:r>
    </w:p>
    <w:p>
      <w:pPr>
        <w:jc w:val="center"/>
        <w:rPr>
          <w:rFonts w:ascii="楷体" w:hAnsi="楷体" w:eastAsia="楷体" w:cs="Times New Roman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92"/>
        <w:gridCol w:w="1559"/>
        <w:gridCol w:w="851"/>
        <w:gridCol w:w="141"/>
        <w:gridCol w:w="1134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 请 单 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经办人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2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申请单位负责人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       批</w:t>
            </w:r>
          </w:p>
        </w:tc>
        <w:tc>
          <w:tcPr>
            <w:tcW w:w="529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322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申请单位主管校领导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      批</w:t>
            </w:r>
          </w:p>
        </w:tc>
        <w:tc>
          <w:tcPr>
            <w:tcW w:w="529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3227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党政办公室主管校领导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      批</w:t>
            </w:r>
          </w:p>
        </w:tc>
        <w:tc>
          <w:tcPr>
            <w:tcW w:w="529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8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  请  书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党政办公室：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申请单位：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补发印章全称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印模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黑龙江工程学院学校印章使用流程图</w:t>
      </w:r>
    </w:p>
    <w:p>
      <w:pPr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264795</wp:posOffset>
                </wp:positionV>
                <wp:extent cx="3600450" cy="428625"/>
                <wp:effectExtent l="4445" t="4445" r="14605" b="5080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填写用印审批单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72pt;margin-top:20.85pt;height:33.75pt;width:283.5pt;z-index:251670528;mso-width-relative:page;mso-height-relative:page;" fillcolor="#FFFFFF" filled="t" stroked="t" coordsize="21600,21600" o:gfxdata="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cqfU9cAAAAKAQAADwAAAAAAAAABACAAAAAiAAAAZHJzL2Rv&#10;d25yZXYueG1sUEsBAhQAFAAAAAgAh07iQNCnll8CAgAAKw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填写用印审批单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w:t xml:space="preserve">  </w:t>
      </w:r>
    </w:p>
    <w:p>
      <w:pPr>
        <w:jc w:val="center"/>
        <w:rPr>
          <w:rFonts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373380</wp:posOffset>
                </wp:positionV>
                <wp:extent cx="9525" cy="533400"/>
                <wp:effectExtent l="29845" t="0" r="36830" b="0"/>
                <wp:wrapNone/>
                <wp:docPr id="1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155.25pt;margin-top:29.4pt;height:42pt;width:0.75pt;z-index:251670528;mso-width-relative:page;mso-height-relative:page;" filled="f" stroked="t" coordsize="21600,21600" o:gfxdata="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dW0BbaAAAACgEAAA8AAAAAAAAAAQAgAAAAIgAAAGRycy9kb3du&#10;cmV2LnhtbFBLAQIUABQAAAAIAIdO4kA+SMSp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72390</wp:posOffset>
                </wp:positionV>
                <wp:extent cx="1533525" cy="514350"/>
                <wp:effectExtent l="4445" t="4445" r="5080" b="14605"/>
                <wp:wrapNone/>
                <wp:docPr id="22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320" w:firstLineChars="100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已签发公文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84.25pt;margin-top:5.7pt;height:40.5pt;width:120.75pt;z-index:251679744;mso-width-relative:page;mso-height-relative:page;" fillcolor="#FFFFFF" filled="t" stroked="t" coordsize="21600,21600" o:gfxdata="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Qq129cAAAAJAQAADwAAAAAAAAABACAAAAAiAAAAZHJzL2Rv&#10;d25yZXYueG1sUEsBAhQAFAAAAAgAh07iQE31K08CAgAAKw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320" w:firstLineChars="100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已签发公文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253365</wp:posOffset>
                </wp:positionV>
                <wp:extent cx="1552575" cy="0"/>
                <wp:effectExtent l="0" t="38100" r="9525" b="38100"/>
                <wp:wrapNone/>
                <wp:docPr id="21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156.75pt;margin-top:19.95pt;height:0pt;width:122.25pt;z-index:251678720;mso-width-relative:page;mso-height-relative:page;" filled="f" stroked="t" coordsize="21600,21600" o:gfxdata="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acmza2QAAAAkBAAAPAAAAAAAAAAEAIAAAACIAAABkcnMvZG93bnJl&#10;di54bWxQSwECFAAUAAAACACHTuJAykGt7/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190500</wp:posOffset>
                </wp:positionV>
                <wp:extent cx="28575" cy="2466975"/>
                <wp:effectExtent l="10160" t="0" r="37465" b="9525"/>
                <wp:wrapNone/>
                <wp:docPr id="23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466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345.75pt;margin-top:15pt;height:194.25pt;width:2.25pt;z-index:251680768;mso-width-relative:page;mso-height-relative:page;" filled="f" stroked="t" coordsize="21600,21600" o:gfxdata="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zaMbTaAAAACgEAAA8AAAAAAAAAAQAgAAAAIgAAAGRycy9k&#10;b3ducmV2LnhtbFBLAQIUABQAAAAIAIdO4kAxIs/LAAIAAO0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3286125" cy="685800"/>
                <wp:effectExtent l="4445" t="4445" r="5080" b="14605"/>
                <wp:wrapNone/>
                <wp:docPr id="14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根据具体事务由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本单位（部门）负责人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相关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职能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部门负责人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签字</w:t>
                            </w:r>
                          </w:p>
                          <w:p>
                            <w:pPr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sz w:val="32"/>
                                <w:szCs w:val="32"/>
                              </w:rPr>
                              <w:t>相关职能部门负责人签字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18pt;margin-top:9pt;height:54pt;width:258.75pt;z-index:251671552;mso-width-relative:page;mso-height-relative:page;" fillcolor="#FFFFFF" filled="t" stroked="t" coordsize="21600,21600" o:gfxdata="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b05BfWAAAACQEAAA8AAAAAAAAAAQAgAAAAIgAAAGRycy9k&#10;b3ducmV2LnhtbFBLAQIUABQAAAAIAIdO4kB11wjK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根据具体事务由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本单位（部门）负责人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eastAsia="仿宋_GB2312" w:cs="仿宋_GB2312"/>
                          <w:color w:val="auto"/>
                          <w:sz w:val="32"/>
                          <w:szCs w:val="32"/>
                        </w:rPr>
                        <w:t>相关</w:t>
                      </w:r>
                      <w:r>
                        <w:rPr>
                          <w:rFonts w:hint="eastAsia" w:ascii="仿宋_GB2312" w:eastAsia="仿宋_GB2312" w:cs="仿宋_GB2312"/>
                          <w:color w:val="auto"/>
                          <w:sz w:val="32"/>
                          <w:szCs w:val="32"/>
                          <w:lang w:val="en-US" w:eastAsia="zh-CN"/>
                        </w:rPr>
                        <w:t>职能</w:t>
                      </w:r>
                      <w:r>
                        <w:rPr>
                          <w:rFonts w:hint="eastAsia" w:ascii="仿宋_GB2312" w:eastAsia="仿宋_GB2312" w:cs="仿宋_GB2312"/>
                          <w:color w:val="auto"/>
                          <w:sz w:val="32"/>
                          <w:szCs w:val="32"/>
                        </w:rPr>
                        <w:t>部门负责人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签字</w:t>
                      </w:r>
                    </w:p>
                    <w:p>
                      <w:pPr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sz w:val="32"/>
                          <w:szCs w:val="32"/>
                        </w:rPr>
                        <w:t>相关职能部门负责人签字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  <w:sz w:val="32"/>
          <w:szCs w:val="32"/>
        </w:rPr>
      </w:pPr>
    </w:p>
    <w:p>
      <w:pPr>
        <w:rPr>
          <w:rFonts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7620</wp:posOffset>
                </wp:positionV>
                <wp:extent cx="9525" cy="533400"/>
                <wp:effectExtent l="29845" t="0" r="36830" b="0"/>
                <wp:wrapNone/>
                <wp:docPr id="15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56pt;margin-top:0.6pt;height:42pt;width:0.75pt;z-index:251672576;mso-width-relative:page;mso-height-relative:page;" filled="f" stroked="t" coordsize="21600,21600" o:gfxdata="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XGll2QAAAAgBAAAPAAAAAAAAAAEAIAAAACIAAABkcnMvZG93bnJl&#10;di54bWxQSwECFAAUAAAACACHTuJAszpPVvwBAADr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192405</wp:posOffset>
                </wp:positionV>
                <wp:extent cx="3828415" cy="742950"/>
                <wp:effectExtent l="4445" t="4445" r="15240" b="14605"/>
                <wp:wrapNone/>
                <wp:docPr id="17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41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根据具体事务由主管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校领导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或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相关职能部门主管校领导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签字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18pt;margin-top:15.15pt;height:58.5pt;width:301.45pt;z-index:251674624;mso-width-relative:page;mso-height-relative:page;" fillcolor="#FFFFFF" filled="t" stroked="t" coordsize="21600,21600" o:gfxdata="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l88zdgAAAAJAQAADwAAAAAAAAABACAAAAAiAAAAZHJz&#10;L2Rvd25yZXYueG1sUEsBAhQAFAAAAAgAh07iQFx5LXA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根据具体事务由主管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校领导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或</w:t>
                      </w:r>
                      <w:r>
                        <w:rPr>
                          <w:rFonts w:hint="eastAsia" w:ascii="仿宋_GB2312" w:eastAsia="仿宋_GB2312" w:cs="仿宋_GB2312"/>
                          <w:color w:val="auto"/>
                          <w:sz w:val="32"/>
                          <w:szCs w:val="32"/>
                          <w:lang w:val="en-US" w:eastAsia="zh-CN"/>
                        </w:rPr>
                        <w:t>相关职能部门主管校领导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签字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  <w:sz w:val="32"/>
          <w:szCs w:val="32"/>
        </w:rPr>
      </w:pPr>
    </w:p>
    <w:p>
      <w:pPr>
        <w:rPr>
          <w:rFonts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142875</wp:posOffset>
                </wp:positionV>
                <wp:extent cx="9525" cy="533400"/>
                <wp:effectExtent l="29845" t="0" r="36830" b="0"/>
                <wp:wrapNone/>
                <wp:docPr id="16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54.5pt;margin-top:11.25pt;height:42pt;width:0.75pt;z-index:251673600;mso-width-relative:page;mso-height-relative:page;" filled="f" stroked="t" coordsize="21600,21600" o:gfxdata="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OC9XaAAAACgEAAA8AAAAAAAAAAQAgAAAAIgAAAGRycy9kb3du&#10;cmV2LnhtbFBLAQIUABQAAAAIAIdO4kBgwXT/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346710</wp:posOffset>
                </wp:positionV>
                <wp:extent cx="3714750" cy="504825"/>
                <wp:effectExtent l="4445" t="5080" r="14605" b="4445"/>
                <wp:wrapNone/>
                <wp:docPr id="18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党政办公室加盖公章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91.5pt;margin-top:27.3pt;height:39.75pt;width:292.5pt;z-index:251675648;mso-width-relative:page;mso-height-relative:page;" fillcolor="#FFFFFF" filled="t" stroked="t" coordsize="21600,21600" o:gfxdata="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NmMetcAAAAKAQAADwAAAAAAAAABACAAAAAiAAAAZHJzL2Rv&#10;d25yZXYueG1sUEsBAhQAFAAAAAgAh07iQF/HdbMCAgAAKw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党政办公室加盖公章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  <w:sz w:val="32"/>
          <w:szCs w:val="32"/>
        </w:rPr>
      </w:pPr>
    </w:p>
    <w:p>
      <w:pPr>
        <w:rPr>
          <w:rFonts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59055</wp:posOffset>
                </wp:positionV>
                <wp:extent cx="9525" cy="533400"/>
                <wp:effectExtent l="29845" t="0" r="3683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247.5pt;margin-top:4.65pt;height:42pt;width:0.75pt;z-index:251677696;mso-width-relative:page;mso-height-relative:page;" filled="f" stroked="t" coordsize="21600,21600" o:gfxdata="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/iC5LYAAAACAEAAA8AAAAAAAAAAQAgAAAAIgAAAGRycy9kb3ducmV2&#10;LnhtbFBLAQIUABQAAAAIAIdO4kCDW0I2/AEAAOs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196215</wp:posOffset>
                </wp:positionV>
                <wp:extent cx="3152775" cy="514350"/>
                <wp:effectExtent l="4445" t="4445" r="5080" b="14605"/>
                <wp:wrapNone/>
                <wp:docPr id="19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党政办公室将需要的资料存档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124.5pt;margin-top:15.45pt;height:40.5pt;width:248.25pt;z-index:251676672;mso-width-relative:page;mso-height-relative:page;" fillcolor="#FFFFFF" filled="t" stroked="t" coordsize="21600,21600" o:gfxdata="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wxG5NkAAAAKAQAADwAAAAAAAAABACAAAAAiAAAA&#10;ZHJzL2Rvd25yZXYueG1sUEsBAhQAFAAAAAgAh07iQJw4ghYGAgAAKw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党政办公室将需要的资料存档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  <w:sz w:val="32"/>
          <w:szCs w:val="32"/>
        </w:rPr>
      </w:pPr>
    </w:p>
    <w:p>
      <w:pPr>
        <w:rPr>
          <w:rFonts w:cs="Times New Roman"/>
          <w:sz w:val="32"/>
          <w:szCs w:val="32"/>
        </w:rPr>
      </w:pPr>
    </w:p>
    <w:p>
      <w:pPr>
        <w:ind w:firstLine="840" w:firstLineChars="400"/>
        <w:rPr>
          <w:rFonts w:cs="Times New Roman"/>
        </w:rPr>
      </w:pPr>
    </w:p>
    <w:p>
      <w:pPr>
        <w:ind w:firstLine="840" w:firstLineChars="400"/>
        <w:rPr>
          <w:rFonts w:cs="Times New Roman"/>
        </w:rPr>
      </w:pPr>
    </w:p>
    <w:p>
      <w:pPr>
        <w:ind w:firstLine="840" w:firstLineChars="400"/>
        <w:rPr>
          <w:rFonts w:cs="Times New Roman"/>
        </w:rPr>
      </w:pPr>
    </w:p>
    <w:p>
      <w:pPr>
        <w:ind w:firstLine="840" w:firstLineChars="400"/>
        <w:rPr>
          <w:rFonts w:cs="Times New Roman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注：学校文头纸使用审批同印章使用流程</w:t>
      </w:r>
    </w:p>
    <w:p>
      <w:pPr>
        <w:rPr>
          <w:rFonts w:cs="Times New Roman"/>
          <w:sz w:val="32"/>
          <w:szCs w:val="32"/>
        </w:rPr>
      </w:pPr>
    </w:p>
    <w:p>
      <w:pPr>
        <w:rPr>
          <w:rFonts w:cs="Times New Roman"/>
          <w:sz w:val="32"/>
          <w:szCs w:val="32"/>
        </w:rPr>
      </w:pPr>
    </w:p>
    <w:p>
      <w:pPr>
        <w:snapToGrid w:val="0"/>
        <w:spacing w:line="600" w:lineRule="atLeas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6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atLeas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印章使用范围</w:t>
      </w:r>
    </w:p>
    <w:p>
      <w:pPr>
        <w:snapToGrid w:val="0"/>
        <w:spacing w:line="600" w:lineRule="atLeas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一、学校钢印：用于工作证、学生证、毕业证书、学位证书、结业证书、肄业证书、职称资格证书、退休证、国内访问学者证书等证件的照片压印。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二、学校红印：用于以学校名义上报、下发、平送的公文、报表、通告、公函、聘书、请柬、奖状、合同、协议书、专利申请书、成果鉴定书、项目申报书、成果申报书、计划任务书、职称申报表、工资申报表、学历证明、出国审批表、海关免税申请、控购物资审批表、向外刊登广告、公车年检、购房申请表等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三、学校学术委员会印章、学校学术委员会主席印章：用于科研项目申报书等。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四、学校学位委员会印章、学校学位委员会主席印章：用于推荐优秀论文、申报学位点、学位证书等。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五、党委书记名章：用于入党志愿书等。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六、校长名章：用于法人委托书、计划任务书、成果申报书、合同等。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七、校长签名章：用于毕业证书、结业证书、肄业证书等。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八、机关处室印章：用于本部门职责范围内的业务工作。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九、研究所、重点实验室印章：用于本所（实验室）业务联系。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十、院系（部）章：用于以院系名义发出的报告、报表、合同、协议书、公函、介绍信等。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十一、黑龙江工程学院文头纸：用于各类证明等。</w:t>
      </w: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ind w:firstLine="640" w:firstLineChars="200"/>
        <w:rPr>
          <w:rFonts w:ascii="仿宋_GB2312" w:hAnsi="黑体" w:eastAsia="仿宋_GB2312" w:cs="Times New Roman"/>
          <w:color w:val="000000"/>
          <w:sz w:val="32"/>
          <w:szCs w:val="32"/>
        </w:rPr>
      </w:pPr>
    </w:p>
    <w:p>
      <w:pPr>
        <w:snapToGrid w:val="0"/>
        <w:spacing w:line="600" w:lineRule="atLeas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7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印章使用程序</w:t>
      </w:r>
    </w:p>
    <w:p>
      <w:pPr>
        <w:snapToGrid w:val="0"/>
        <w:spacing w:line="600" w:lineRule="atLeast"/>
        <w:jc w:val="center"/>
        <w:rPr>
          <w:rFonts w:ascii="微软雅黑" w:hAnsi="楷体" w:eastAsia="微软雅黑" w:cs="Times New Roman"/>
          <w:color w:val="000000"/>
          <w:sz w:val="44"/>
          <w:szCs w:val="44"/>
        </w:rPr>
      </w:pPr>
    </w:p>
    <w:p>
      <w:pPr>
        <w:snapToGrid w:val="0"/>
        <w:spacing w:line="600" w:lineRule="atLeas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一、填写用印审批单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用印人根据用印需要及学校使用印章的相关规定，填写“黑龙江工程学院用印审批单”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加盖本部门公章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napToGrid w:val="0"/>
        <w:spacing w:line="600" w:lineRule="atLeas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二、签批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根据印章用途不同，按照以下几种情况签批：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．以学校名义发出的公文：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由相关职能部门负责，按规定履行用印审批程序，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党政办公室以校领导签发时的签字为依据，按规定用印。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．以学校的名义发出的公函：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由相关职能部门负责，按规定履行用印审批程序，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凭校级主管领导签发的公文到党政办公室用印，党政办公室按规定用印。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．代表学校报送的各类文件材料（报表、申报表、评审材料等）：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由相关职能部门负责，统一按规定履行用印审批程序，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凭相关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职能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部门负责人签字和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该职能部门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校级主管领导的签字，党政办公室按规定用印。常规性工作，经校级主管领导授权，由相关部门负责人签字，即可用印。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．各类证件（毕业证书、学位证书、学生证、工作证、退休证等）：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由相关职能部门负责，按规定履行用印审批程序，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以学校下发的公文或名册为依据，对证件的内容和数目进行核对后，方可用印。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．各类合同、协议书、委托书、意向书：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由相关职能部门负责，按规定履行用印审批程序，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凭相关部门负责人签字和校级主管领导的签字，党政办公室按规定用印。规范性合同，有固定文本格式的，经校级主管领导授权，由相关部门负责人签字，即可用印。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>6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．各类证明：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由相关职能部门负责，按规定履行用印审批程序，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凭相关部门负责人签字，党政办公室按规定用印。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>7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．使用校领导名章、签名章：要根据有关材料的性质，如：代表学校法人意志的材料，需经学校法人代表本人同意，党政办公室按规定用印。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．同级单位以学校名义报送的文件材料需使用代章时，如：党政之间代章，需经校级主管领导签字，党政办公室按规定用印。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>9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．银行总汇单据、海关免税报关订单：凭校级主管领导或相关部门负责人签字，党政办公室按规定用印。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>10.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以学校名义签订的重大经济合同、合作协议、房地产、重大财经、人事事务及和学校利益有关的法律文书：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由相关职能部门负责，按规定履行用印审批程序，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凭校级主管领导签字，党政办公室按规定用印。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auto"/>
          <w:sz w:val="32"/>
          <w:szCs w:val="32"/>
        </w:rPr>
        <w:t>11.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使用学校文头纸：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由相关职能部门负责，按规定履行用印审批程序，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凭相关部门负责人及校级主管领导签字到党政办公室办理使用。</w:t>
      </w:r>
    </w:p>
    <w:p>
      <w:pPr>
        <w:snapToGrid w:val="0"/>
        <w:spacing w:line="600" w:lineRule="atLeas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三、用印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．监印人员使用印章前，要认真核查“黑龙江工程学院用印审批单”，对领导签批权限及签批意见确定无疑后方可用印。</w:t>
      </w:r>
    </w:p>
    <w:p>
      <w:pPr>
        <w:snapToGrid w:val="0"/>
        <w:spacing w:line="600" w:lineRule="atLeast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．用印后，对重要用印材料、领导批示等有关材料复印后登记留存。</w:t>
      </w:r>
    </w:p>
    <w:p>
      <w:pPr>
        <w:rPr>
          <w:rFonts w:cs="Times New Roman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黑龙江工程学院用印审批单</w:t>
      </w:r>
    </w:p>
    <w:p>
      <w:p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sz w:val="32"/>
          <w:szCs w:val="32"/>
        </w:rPr>
        <w:t>用印单位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</w:rPr>
        <w:t>（公章）</w:t>
      </w:r>
      <w:r>
        <w:rPr>
          <w:rFonts w:ascii="楷体" w:hAnsi="楷体" w:eastAsia="楷体" w:cs="楷体"/>
          <w:sz w:val="32"/>
          <w:szCs w:val="32"/>
        </w:rPr>
        <w:t xml:space="preserve">                   </w:t>
      </w:r>
      <w:r>
        <w:rPr>
          <w:rFonts w:hint="eastAsia" w:ascii="楷体" w:hAnsi="楷体" w:eastAsia="楷体" w:cs="楷体"/>
          <w:sz w:val="32"/>
          <w:szCs w:val="32"/>
        </w:rPr>
        <w:t>编号</w:t>
      </w:r>
      <w:r>
        <w:rPr>
          <w:rFonts w:ascii="楷体" w:hAnsi="楷体" w:eastAsia="楷体" w:cs="楷体"/>
        </w:rPr>
        <w:t>(</w:t>
      </w:r>
      <w:r>
        <w:rPr>
          <w:rFonts w:hint="eastAsia" w:ascii="楷体" w:hAnsi="楷体" w:eastAsia="楷体" w:cs="楷体"/>
        </w:rPr>
        <w:t>审批单存放部门填写</w:t>
      </w:r>
      <w:r>
        <w:rPr>
          <w:rFonts w:ascii="楷体" w:hAnsi="楷体" w:eastAsia="楷体" w:cs="楷体"/>
        </w:rPr>
        <w:t>)</w:t>
      </w:r>
    </w:p>
    <w:tbl>
      <w:tblPr>
        <w:tblStyle w:val="4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67"/>
        <w:gridCol w:w="1802"/>
        <w:gridCol w:w="328"/>
        <w:gridCol w:w="664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用印时间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印章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种类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用印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次数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用印文件名称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用印事项简述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经办人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用印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审批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相关职能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部门审批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  批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450" w:firstLineChars="1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监印人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450" w:firstLineChars="1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附  件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注：印章种类包括：学校钢印、学校红印、学校学术委员会印章、学校学术委员会主席印章、学校学位委员会印章、学校学位委员会主席印章、党委书记名章、校长名章、校长签名章、机关处室印章、院系（部）章、研究所、重点实验室印章、黑龙江工程学院文头纸等</w:t>
      </w:r>
    </w:p>
    <w:p>
      <w:pPr>
        <w:ind w:right="-239"/>
        <w:jc w:val="left"/>
        <w:rPr>
          <w:rFonts w:ascii="黑体" w:hAnsi="黑体" w:eastAsia="黑体" w:cs="Times New Roman"/>
          <w:b/>
          <w:bCs/>
          <w:spacing w:val="2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9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ind w:right="-239"/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授 权 委 托 书</w:t>
      </w:r>
    </w:p>
    <w:p>
      <w:pPr>
        <w:ind w:right="-239"/>
        <w:rPr>
          <w:rFonts w:hint="eastAsia" w:ascii="仿宋_GB2312" w:hAnsi="仿宋_GB2312" w:eastAsia="仿宋_GB2312" w:cs="仿宋_GB2312"/>
          <w:spacing w:val="20"/>
          <w:sz w:val="48"/>
          <w:szCs w:val="48"/>
        </w:rPr>
      </w:pPr>
      <w:r>
        <w:rPr>
          <w:rFonts w:ascii="宋体" w:hAnsi="宋体" w:cs="宋体"/>
          <w:spacing w:val="20"/>
          <w:sz w:val="48"/>
          <w:szCs w:val="48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20"/>
          <w:sz w:val="48"/>
          <w:szCs w:val="48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编号：</w:t>
      </w:r>
    </w:p>
    <w:p>
      <w:pPr>
        <w:ind w:right="-23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-2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委托人：                      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</w:rPr>
        <w:t xml:space="preserve">职务： </w:t>
      </w:r>
    </w:p>
    <w:p>
      <w:pPr>
        <w:ind w:right="-2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受委托人：                    职务：</w:t>
      </w:r>
    </w:p>
    <w:p>
      <w:pPr>
        <w:spacing w:line="700" w:lineRule="exact"/>
        <w:ind w:right="-23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right="-23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作为我方的委托代理人。委托权限如下：</w:t>
      </w:r>
    </w:p>
    <w:p>
      <w:pPr>
        <w:ind w:right="-239"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代理我方审核                   等事项。</w:t>
      </w:r>
    </w:p>
    <w:p>
      <w:pPr>
        <w:ind w:right="-239"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-239"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-239"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年    月   日至     年    月    日</w:t>
      </w:r>
    </w:p>
    <w:p>
      <w:pPr>
        <w:ind w:right="-239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-239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（以下空白）</w:t>
      </w:r>
    </w:p>
    <w:p>
      <w:pPr>
        <w:ind w:right="-23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-239"/>
        <w:rPr>
          <w:rFonts w:hint="eastAsia" w:ascii="仿宋_GB2312" w:hAnsi="仿宋_GB2312" w:eastAsia="仿宋_GB2312" w:cs="仿宋_GB2312"/>
          <w:spacing w:val="4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</w:rPr>
        <w:t xml:space="preserve"> 委托人：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 xml:space="preserve"> </w:t>
      </w:r>
    </w:p>
    <w:p>
      <w:pPr>
        <w:ind w:right="-2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C70A9F-E611-4E8D-B7A7-C1DE2E8FFE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3B78EB-4F40-486F-AC15-6AC42CD2DC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CFEF7DA-2E97-4D63-9FF2-D967E64F8FC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E189778-22AD-4C3E-8D3A-4F08D9FD6F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AE8954C-0576-4B4C-8217-9BB585A18A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21E8756-8BF2-4C62-9EB6-684B11FD7DB0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P Simplified Hans">
    <w:panose1 w:val="020B0500000000000000"/>
    <w:charset w:val="86"/>
    <w:family w:val="auto"/>
    <w:pitch w:val="default"/>
    <w:sig w:usb0="A00002BF" w:usb1="38CF7CFA" w:usb2="00000016" w:usb3="00000000" w:csb0="2004011D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YWQxMDJjNzE3NzgxZDA5MTIwZDdjNzAxMmUzMTYifQ=="/>
  </w:docVars>
  <w:rsids>
    <w:rsidRoot w:val="001643FE"/>
    <w:rsid w:val="00065695"/>
    <w:rsid w:val="000829DC"/>
    <w:rsid w:val="000D7E46"/>
    <w:rsid w:val="001643FE"/>
    <w:rsid w:val="00170AB9"/>
    <w:rsid w:val="002213E7"/>
    <w:rsid w:val="00235467"/>
    <w:rsid w:val="00280D44"/>
    <w:rsid w:val="003D5910"/>
    <w:rsid w:val="004218DE"/>
    <w:rsid w:val="004814F5"/>
    <w:rsid w:val="00482106"/>
    <w:rsid w:val="004A02F9"/>
    <w:rsid w:val="004C2673"/>
    <w:rsid w:val="005562F8"/>
    <w:rsid w:val="005F4D0C"/>
    <w:rsid w:val="005F5C66"/>
    <w:rsid w:val="00716B85"/>
    <w:rsid w:val="007E0A95"/>
    <w:rsid w:val="0081683E"/>
    <w:rsid w:val="008327BA"/>
    <w:rsid w:val="00873541"/>
    <w:rsid w:val="008C4E1A"/>
    <w:rsid w:val="00903290"/>
    <w:rsid w:val="009508FD"/>
    <w:rsid w:val="009E4CA1"/>
    <w:rsid w:val="00AA6557"/>
    <w:rsid w:val="00B33D93"/>
    <w:rsid w:val="00CD7438"/>
    <w:rsid w:val="00DA0D38"/>
    <w:rsid w:val="00DA27B8"/>
    <w:rsid w:val="00DA7321"/>
    <w:rsid w:val="00E6480C"/>
    <w:rsid w:val="00E7398C"/>
    <w:rsid w:val="00EA5A2A"/>
    <w:rsid w:val="069351B3"/>
    <w:rsid w:val="0EFE632F"/>
    <w:rsid w:val="392558B2"/>
    <w:rsid w:val="47E443FE"/>
    <w:rsid w:val="4E3E1BE6"/>
    <w:rsid w:val="5B5E5BA6"/>
    <w:rsid w:val="5EC40FDE"/>
    <w:rsid w:val="619541D5"/>
    <w:rsid w:val="7D69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Hewlett-Packard Company</Company>
  <Pages>11</Pages>
  <Words>390</Words>
  <Characters>2225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2018-05-28T08:03:00Z</dcterms:created>
  <dc:creator>于莎莎</dc:creator>
  <cp:lastModifiedBy>86187</cp:lastModifiedBy>
  <cp:lastPrinted>2023-09-14T06:45:48Z</cp:lastPrinted>
  <dcterms:modified xsi:type="dcterms:W3CDTF">2023-09-14T06:47:01Z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976A68BD380C4871B0558F33D833A443_13</vt:lpwstr>
  </property>
</Properties>
</file>