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5" w:type="dxa"/>
        <w:tblInd w:w="-106" w:type="dxa"/>
        <w:tblLayout w:type="fixed"/>
        <w:tblLook w:val="00A0"/>
      </w:tblPr>
      <w:tblGrid>
        <w:gridCol w:w="2071"/>
        <w:gridCol w:w="1695"/>
        <w:gridCol w:w="1275"/>
        <w:gridCol w:w="1275"/>
        <w:gridCol w:w="1440"/>
        <w:gridCol w:w="3139"/>
      </w:tblGrid>
      <w:tr w:rsidR="003879E7" w:rsidRPr="002666A2">
        <w:trPr>
          <w:trHeight w:val="540"/>
        </w:trPr>
        <w:tc>
          <w:tcPr>
            <w:tcW w:w="1089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79E7" w:rsidRDefault="003879E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44"/>
                <w:szCs w:val="4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>黑龙江工程学院外聘人员入校权限登记表</w:t>
            </w:r>
          </w:p>
        </w:tc>
      </w:tr>
      <w:tr w:rsidR="003879E7" w:rsidRPr="002666A2">
        <w:trPr>
          <w:trHeight w:val="46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3879E7" w:rsidRPr="002666A2">
        <w:trPr>
          <w:trHeight w:val="46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负责人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3879E7" w:rsidRPr="002666A2">
        <w:trPr>
          <w:trHeight w:val="63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79E7" w:rsidRDefault="003879E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通过校门：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79E7" w:rsidRDefault="003879E7">
            <w:pPr>
              <w:widowControl/>
              <w:textAlignment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□：全门组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79E7" w:rsidRDefault="003879E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有效期：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79E7" w:rsidRDefault="003879E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879E7" w:rsidRPr="002666A2">
        <w:trPr>
          <w:trHeight w:val="1260"/>
        </w:trPr>
        <w:tc>
          <w:tcPr>
            <w:tcW w:w="1089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79E7" w:rsidRDefault="003879E7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本经办人承诺，以下编外工作人员名单真实。如若内容虚假，造成的一切后果由本单位及个人承担责任。人员出现变动，三个工作日内办理调整手续。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 </w:t>
            </w:r>
          </w:p>
        </w:tc>
      </w:tr>
      <w:tr w:rsidR="003879E7" w:rsidRPr="002666A2">
        <w:trPr>
          <w:trHeight w:val="744"/>
        </w:trPr>
        <w:tc>
          <w:tcPr>
            <w:tcW w:w="10895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79E7" w:rsidRDefault="003879E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以上内容请领导审核</w:t>
            </w:r>
          </w:p>
        </w:tc>
      </w:tr>
      <w:tr w:rsidR="003879E7" w:rsidRPr="002666A2">
        <w:trPr>
          <w:trHeight w:val="904"/>
        </w:trPr>
        <w:tc>
          <w:tcPr>
            <w:tcW w:w="1089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E7" w:rsidRDefault="003879E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此表交保卫处治安科（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A213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）备案录入。电话：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88028359</w:t>
            </w:r>
          </w:p>
        </w:tc>
      </w:tr>
      <w:tr w:rsidR="003879E7" w:rsidRPr="002666A2">
        <w:trPr>
          <w:trHeight w:val="695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3879E7" w:rsidRPr="002666A2">
        <w:trPr>
          <w:trHeight w:val="725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3879E7" w:rsidRPr="002666A2">
        <w:trPr>
          <w:trHeight w:val="785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8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市（县）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镇（乡）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村（街道）</w:t>
            </w:r>
          </w:p>
        </w:tc>
      </w:tr>
      <w:tr w:rsidR="003879E7" w:rsidRPr="002666A2">
        <w:trPr>
          <w:trHeight w:val="7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工作岗位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工作地址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3879E7" w:rsidRPr="002666A2">
        <w:trPr>
          <w:trHeight w:val="655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8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3879E7" w:rsidRPr="002666A2">
        <w:trPr>
          <w:trHeight w:val="685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3879E7" w:rsidRPr="002666A2">
        <w:trPr>
          <w:trHeight w:val="735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来校工作日期</w:t>
            </w:r>
          </w:p>
        </w:tc>
        <w:tc>
          <w:tcPr>
            <w:tcW w:w="8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3879E7" w:rsidRPr="002666A2">
        <w:trPr>
          <w:trHeight w:val="875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有无犯罪记录</w:t>
            </w:r>
          </w:p>
        </w:tc>
        <w:tc>
          <w:tcPr>
            <w:tcW w:w="8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3879E7" w:rsidRPr="002666A2">
        <w:trPr>
          <w:trHeight w:val="1115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9E7" w:rsidRDefault="003879E7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3879E7" w:rsidRPr="002666A2">
        <w:trPr>
          <w:trHeight w:val="1521"/>
        </w:trPr>
        <w:tc>
          <w:tcPr>
            <w:tcW w:w="5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79E7" w:rsidRDefault="003879E7">
            <w:pPr>
              <w:rPr>
                <w:rFonts w:ascii="宋体" w:cs="Times New Roman"/>
                <w:color w:val="000000"/>
                <w:sz w:val="44"/>
                <w:szCs w:val="4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经办人签字：</w:t>
            </w:r>
          </w:p>
        </w:tc>
        <w:tc>
          <w:tcPr>
            <w:tcW w:w="58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79E7" w:rsidRDefault="003879E7">
            <w:pPr>
              <w:rPr>
                <w:rFonts w:ascii="宋体" w:cs="Times New Roman"/>
                <w:color w:val="000000"/>
                <w:sz w:val="44"/>
                <w:szCs w:val="4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（公章）</w:t>
            </w:r>
            <w:bookmarkStart w:id="0" w:name="_GoBack"/>
            <w:bookmarkEnd w:id="0"/>
          </w:p>
        </w:tc>
      </w:tr>
      <w:tr w:rsidR="003879E7" w:rsidRPr="002666A2">
        <w:trPr>
          <w:trHeight w:val="1269"/>
        </w:trPr>
        <w:tc>
          <w:tcPr>
            <w:tcW w:w="1089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79E7" w:rsidRDefault="003879E7">
            <w:pPr>
              <w:rPr>
                <w:rFonts w:ascii="宋体" w:cs="Times New Roman"/>
                <w:color w:val="000000"/>
                <w:sz w:val="44"/>
                <w:szCs w:val="4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单位主要负责人审批签字：</w:t>
            </w:r>
          </w:p>
        </w:tc>
      </w:tr>
    </w:tbl>
    <w:p w:rsidR="003879E7" w:rsidRDefault="003879E7" w:rsidP="00CB401D">
      <w:pPr>
        <w:rPr>
          <w:rFonts w:cs="Times New Roman"/>
        </w:rPr>
      </w:pPr>
    </w:p>
    <w:sectPr w:rsidR="003879E7" w:rsidSect="005C2591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TE3NzgxM2RjNmYyZGMzMTYxNzM5MDVkNzBmYzliOTUifQ=="/>
  </w:docVars>
  <w:rsids>
    <w:rsidRoot w:val="2366328E"/>
    <w:rsid w:val="00030FBF"/>
    <w:rsid w:val="002666A2"/>
    <w:rsid w:val="003879E7"/>
    <w:rsid w:val="005C2591"/>
    <w:rsid w:val="00CB401D"/>
    <w:rsid w:val="2366328E"/>
    <w:rsid w:val="6DD71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91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50</Words>
  <Characters>291</Characters>
  <Application>Microsoft Office Outlook</Application>
  <DocSecurity>0</DocSecurity>
  <Lines>0</Lines>
  <Paragraphs>0</Paragraphs>
  <ScaleCrop>false</ScaleCrop>
  <Company>hgc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王树军</cp:lastModifiedBy>
  <cp:revision>2</cp:revision>
  <dcterms:created xsi:type="dcterms:W3CDTF">2024-03-06T05:33:00Z</dcterms:created>
  <dcterms:modified xsi:type="dcterms:W3CDTF">2024-03-06T22:49:00Z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89604F23EC6649BB920CF5CD19147A3F_11</vt:lpwstr>
  </property>
</Properties>
</file>