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4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1074"/>
        <w:gridCol w:w="1077"/>
        <w:gridCol w:w="198"/>
        <w:gridCol w:w="1145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学院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2" w:hRule="atLeast"/>
        </w:trPr>
        <w:tc>
          <w:tcPr>
            <w:tcW w:w="1107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</w:t>
            </w:r>
          </w:p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因</w:t>
            </w:r>
          </w:p>
        </w:tc>
        <w:tc>
          <w:tcPr>
            <w:tcW w:w="7499" w:type="dxa"/>
            <w:gridSpan w:val="8"/>
            <w:vAlign w:val="bottom"/>
          </w:tcPr>
          <w:p>
            <w:pPr>
              <w:wordWrap w:val="0"/>
              <w:spacing w:line="680" w:lineRule="exact"/>
              <w:ind w:right="480" w:firstLine="4080" w:firstLineChars="1700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申请人：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</w:t>
            </w:r>
          </w:p>
          <w:p>
            <w:pPr>
              <w:wordWrap w:val="0"/>
              <w:spacing w:line="680" w:lineRule="exact"/>
              <w:ind w:right="480" w:firstLine="4080" w:firstLineChars="1700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联系电话：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        </w:t>
            </w:r>
          </w:p>
          <w:p>
            <w:pPr>
              <w:wordWrap w:val="0"/>
              <w:spacing w:line="680" w:lineRule="exact"/>
              <w:ind w:right="36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辅导员签字（章）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本人签字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110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体育教研部签章：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ind w:right="36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日</w:t>
            </w:r>
          </w:p>
        </w:tc>
      </w:tr>
    </w:tbl>
    <w:p/>
    <w:sectPr>
      <w:pgSz w:w="11906" w:h="16838"/>
      <w:pgMar w:top="1418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czMzc2NGJjYWU1NzlkMzM4OTNhZGI4MWJiNjRhMzQifQ=="/>
  </w:docVars>
  <w:rsids>
    <w:rsidRoot w:val="009E07F1"/>
    <w:rsid w:val="000A3538"/>
    <w:rsid w:val="002B1C8F"/>
    <w:rsid w:val="0040642C"/>
    <w:rsid w:val="00542D02"/>
    <w:rsid w:val="007C5BA0"/>
    <w:rsid w:val="00850A9C"/>
    <w:rsid w:val="00902707"/>
    <w:rsid w:val="00962576"/>
    <w:rsid w:val="0099294C"/>
    <w:rsid w:val="009E07F1"/>
    <w:rsid w:val="00A212A7"/>
    <w:rsid w:val="00B25C1A"/>
    <w:rsid w:val="00B50317"/>
    <w:rsid w:val="00C238DC"/>
    <w:rsid w:val="00CD1CB1"/>
    <w:rsid w:val="00E1714A"/>
    <w:rsid w:val="00E266A9"/>
    <w:rsid w:val="00F45AD8"/>
    <w:rsid w:val="060A1F53"/>
    <w:rsid w:val="08E70421"/>
    <w:rsid w:val="62D6305B"/>
    <w:rsid w:val="6B81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www.deepin.net.cn</Company>
  <Pages>1</Pages>
  <Words>114</Words>
  <Characters>114</Characters>
  <Lines>0</Lines>
  <Paragraphs>0</Paragraphs>
  <TotalTime>4</TotalTime>
  <ScaleCrop>false</ScaleCrop>
  <LinksUpToDate>false</LinksUpToDate>
  <CharactersWithSpaces>173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2020-11-05T07:30:00Z</dcterms:created>
  <dc:creator>深度技术论坛</dc:creator>
  <cp:lastModifiedBy>lenovo</cp:lastModifiedBy>
  <cp:lastPrinted>2020-11-05T07:28:00Z</cp:lastPrinted>
  <dcterms:modified xsi:type="dcterms:W3CDTF">2024-05-28T04:53:35Z</dcterms:modified>
  <dc:title>免予执行《国家学生体质健康标准》申请表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3A3ACAE88B22479C9339CFC4DD2D67A0</vt:lpwstr>
  </property>
</Properties>
</file>